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640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360F388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96B73B5" w14:textId="77777777" w:rsidR="00CD36CF" w:rsidRDefault="00F249C7" w:rsidP="00CC1F3B">
      <w:pPr>
        <w:pStyle w:val="TitlePageBillPrefix"/>
      </w:pPr>
      <w:sdt>
        <w:sdtPr>
          <w:tag w:val="IntroDate"/>
          <w:id w:val="-1236936958"/>
          <w:placeholder>
            <w:docPart w:val="72686AA49AD14EFA9913FACC4460AB5F"/>
          </w:placeholder>
          <w:text/>
        </w:sdtPr>
        <w:sdtEndPr/>
        <w:sdtContent>
          <w:r w:rsidR="00AE48A0">
            <w:t>Introduced</w:t>
          </w:r>
        </w:sdtContent>
      </w:sdt>
    </w:p>
    <w:p w14:paraId="0A42D5A7" w14:textId="6C8C2B23" w:rsidR="00CD36CF" w:rsidRDefault="00F249C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3EAC9D2D1244B4AB31C0C631C852C4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697232182AD4B66A3A4F4A2D12B8A2E"/>
          </w:placeholder>
          <w:text/>
        </w:sdtPr>
        <w:sdtEndPr/>
        <w:sdtContent>
          <w:r>
            <w:t>5461</w:t>
          </w:r>
        </w:sdtContent>
      </w:sdt>
    </w:p>
    <w:p w14:paraId="410B148D" w14:textId="4559ABF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C99C5664FA6645BCB93A136F7754052A"/>
          </w:placeholder>
          <w:text w:multiLine="1"/>
        </w:sdtPr>
        <w:sdtEndPr/>
        <w:sdtContent>
          <w:r w:rsidR="00234E66">
            <w:t>Delegate</w:t>
          </w:r>
          <w:r w:rsidR="002F0D64">
            <w:t>s</w:t>
          </w:r>
          <w:r w:rsidR="00234E66">
            <w:t xml:space="preserve"> Leavitt</w:t>
          </w:r>
          <w:r w:rsidR="002F0D64">
            <w:t>, Linville, Clark, D. Cannon, Funkhouser, Willis, Petitto, Green, Ferrell, Stephens, and Maynor</w:t>
          </w:r>
        </w:sdtContent>
      </w:sdt>
    </w:p>
    <w:p w14:paraId="6120377E" w14:textId="6D98572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9830313EC424FACA5F4D5BA712BE952"/>
          </w:placeholder>
          <w:text w:multiLine="1"/>
        </w:sdtPr>
        <w:sdtEndPr/>
        <w:sdtContent>
          <w:r w:rsidR="00F249C7">
            <w:t>Introduced February 12, 2026; referred to the Committee on the Judiciary</w:t>
          </w:r>
        </w:sdtContent>
      </w:sdt>
      <w:r>
        <w:t>]</w:t>
      </w:r>
    </w:p>
    <w:p w14:paraId="2BFDC78C" w14:textId="5E28CC5B" w:rsidR="00303684" w:rsidRDefault="0000526A" w:rsidP="00CC1F3B">
      <w:pPr>
        <w:pStyle w:val="TitleSection"/>
      </w:pPr>
      <w:r>
        <w:lastRenderedPageBreak/>
        <w:t>A BILL</w:t>
      </w:r>
      <w:r w:rsidR="00234E66">
        <w:t xml:space="preserve"> </w:t>
      </w:r>
      <w:r w:rsidR="00234E66" w:rsidRPr="00FE121E">
        <w:t>to amend the Code of West Virginia, 1931, as amended, by adding a new article, designated §12-3</w:t>
      </w:r>
      <w:r w:rsidR="00234E66">
        <w:t>B</w:t>
      </w:r>
      <w:r w:rsidR="00234E66" w:rsidRPr="00FE121E">
        <w:t>-1</w:t>
      </w:r>
      <w:r w:rsidR="00234E66">
        <w:t>,</w:t>
      </w:r>
      <w:r w:rsidR="00234E66" w:rsidRPr="00FE121E">
        <w:t xml:space="preserve"> §12-3</w:t>
      </w:r>
      <w:r w:rsidR="00234E66">
        <w:t>B</w:t>
      </w:r>
      <w:r w:rsidR="00234E66" w:rsidRPr="00FE121E">
        <w:t>-</w:t>
      </w:r>
      <w:r w:rsidR="00234E66">
        <w:t>2,</w:t>
      </w:r>
      <w:r w:rsidR="00234E66" w:rsidRPr="00FE121E">
        <w:t xml:space="preserve"> §12-3</w:t>
      </w:r>
      <w:r w:rsidR="00234E66">
        <w:t>B</w:t>
      </w:r>
      <w:r w:rsidR="00234E66" w:rsidRPr="00FE121E">
        <w:t>-</w:t>
      </w:r>
      <w:r w:rsidR="00234E66">
        <w:t xml:space="preserve">3, </w:t>
      </w:r>
      <w:r w:rsidR="00234E66" w:rsidRPr="00FE121E">
        <w:t>§12-3</w:t>
      </w:r>
      <w:r w:rsidR="00234E66">
        <w:t>B</w:t>
      </w:r>
      <w:r w:rsidR="00234E66" w:rsidRPr="00FE121E">
        <w:t>-</w:t>
      </w:r>
      <w:r w:rsidR="00234E66">
        <w:t xml:space="preserve">4, </w:t>
      </w:r>
      <w:r w:rsidR="00234E66" w:rsidRPr="00FE121E">
        <w:t>§12-3</w:t>
      </w:r>
      <w:r w:rsidR="00234E66">
        <w:t>B</w:t>
      </w:r>
      <w:r w:rsidR="00234E66" w:rsidRPr="00FE121E">
        <w:t>-</w:t>
      </w:r>
      <w:r w:rsidR="00234E66">
        <w:t xml:space="preserve">5, </w:t>
      </w:r>
      <w:r w:rsidR="00234E66" w:rsidRPr="00FE121E">
        <w:t>§12-3</w:t>
      </w:r>
      <w:r w:rsidR="00234E66">
        <w:t>B</w:t>
      </w:r>
      <w:r w:rsidR="00234E66" w:rsidRPr="00FE121E">
        <w:t>-</w:t>
      </w:r>
      <w:r w:rsidR="00234E66">
        <w:t xml:space="preserve">6, </w:t>
      </w:r>
      <w:r w:rsidR="00234E66" w:rsidRPr="00FE121E">
        <w:t>§12-3</w:t>
      </w:r>
      <w:r w:rsidR="00234E66">
        <w:t>B</w:t>
      </w:r>
      <w:r w:rsidR="00234E66" w:rsidRPr="00FE121E">
        <w:t>-</w:t>
      </w:r>
      <w:r w:rsidR="00234E66">
        <w:t xml:space="preserve">7, and </w:t>
      </w:r>
      <w:r w:rsidR="00234E66" w:rsidRPr="00FE121E">
        <w:t>§12-3</w:t>
      </w:r>
      <w:r w:rsidR="00234E66">
        <w:t>B</w:t>
      </w:r>
      <w:r w:rsidR="00234E66" w:rsidRPr="00FE121E">
        <w:t>-</w:t>
      </w:r>
      <w:r w:rsidR="00234E66">
        <w:t>8,</w:t>
      </w:r>
      <w:r w:rsidR="00234E66" w:rsidRPr="00FE121E">
        <w:t xml:space="preserve"> relating to </w:t>
      </w:r>
      <w:r w:rsidR="00234E66">
        <w:t xml:space="preserve">creating the "Financial Accountability Stable Token Act," for </w:t>
      </w:r>
      <w:r w:rsidR="00234E66" w:rsidRPr="00FE121E">
        <w:t>financ</w:t>
      </w:r>
      <w:r w:rsidR="00234E66">
        <w:t>ing</w:t>
      </w:r>
      <w:r w:rsidR="00234E66" w:rsidRPr="00FE121E">
        <w:t xml:space="preserve"> and state payments; authorizing the use of qualifying stable tokens for payments to state vendors and contractors; establishing eligibility and reserve requirements; providing for administration and oversight by the State Treasurer; </w:t>
      </w:r>
      <w:r w:rsidR="00234E66">
        <w:t xml:space="preserve">and </w:t>
      </w:r>
      <w:r w:rsidR="00234E66" w:rsidRPr="00FE121E">
        <w:t>providing for rulemaking and reporting; providing for severability</w:t>
      </w:r>
      <w:r w:rsidR="00234E66">
        <w:t>.</w:t>
      </w:r>
    </w:p>
    <w:p w14:paraId="41DD197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A27526F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D520756" w14:textId="77777777" w:rsidR="00234E66" w:rsidRPr="004C0B9B" w:rsidRDefault="00234E66" w:rsidP="00234E66">
      <w:pPr>
        <w:pStyle w:val="ArticleHeading"/>
        <w:rPr>
          <w:u w:val="single"/>
        </w:rPr>
        <w:sectPr w:rsidR="00234E66" w:rsidRPr="004C0B9B" w:rsidSect="00234E6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article 3b. state payments and disbursements.</w:t>
      </w:r>
    </w:p>
    <w:p w14:paraId="3EF02D8F" w14:textId="77777777" w:rsidR="00234E66" w:rsidRPr="004C0B9B" w:rsidRDefault="00234E66" w:rsidP="00234E66">
      <w:pPr>
        <w:pStyle w:val="SectionHeading"/>
        <w:rPr>
          <w:u w:val="single"/>
        </w:rPr>
        <w:sectPr w:rsidR="00234E66" w:rsidRPr="004C0B9B" w:rsidSect="00234E6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§12-3B-1. Short title.</w:t>
      </w:r>
    </w:p>
    <w:p w14:paraId="1F108D16" w14:textId="77777777" w:rsidR="00234E66" w:rsidRPr="004C0B9B" w:rsidRDefault="00234E66" w:rsidP="00234E66">
      <w:pPr>
        <w:pStyle w:val="SectionBody"/>
        <w:rPr>
          <w:u w:val="single"/>
        </w:rPr>
      </w:pPr>
      <w:r w:rsidRPr="004C0B9B">
        <w:rPr>
          <w:u w:val="single"/>
        </w:rPr>
        <w:t xml:space="preserve">This article shall be known and may be cited as the </w:t>
      </w:r>
      <w:r>
        <w:rPr>
          <w:u w:val="single"/>
        </w:rPr>
        <w:t>"</w:t>
      </w:r>
      <w:r w:rsidRPr="004C0B9B">
        <w:rPr>
          <w:u w:val="single"/>
        </w:rPr>
        <w:t>Financial Accountability Stable Token Act</w:t>
      </w:r>
      <w:r>
        <w:rPr>
          <w:u w:val="single"/>
        </w:rPr>
        <w:t>"</w:t>
      </w:r>
      <w:r w:rsidRPr="004C0B9B">
        <w:rPr>
          <w:u w:val="single"/>
        </w:rPr>
        <w:t xml:space="preserve"> or the </w:t>
      </w:r>
      <w:r>
        <w:rPr>
          <w:u w:val="single"/>
        </w:rPr>
        <w:t>"</w:t>
      </w:r>
      <w:r w:rsidRPr="004C0B9B">
        <w:rPr>
          <w:u w:val="single"/>
        </w:rPr>
        <w:t>FAST Act.</w:t>
      </w:r>
      <w:r>
        <w:rPr>
          <w:u w:val="single"/>
        </w:rPr>
        <w:t>"</w:t>
      </w:r>
    </w:p>
    <w:p w14:paraId="59013911" w14:textId="77777777" w:rsidR="00234E66" w:rsidRPr="004C0B9B" w:rsidRDefault="00234E66" w:rsidP="00234E66">
      <w:pPr>
        <w:pStyle w:val="SectionHeading"/>
        <w:rPr>
          <w:u w:val="single"/>
        </w:rPr>
        <w:sectPr w:rsidR="00234E66" w:rsidRPr="004C0B9B" w:rsidSect="00234E6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§12-3B-2. Legislative findings and purpose.</w:t>
      </w:r>
    </w:p>
    <w:p w14:paraId="1EF7243C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The Legislature finds that:</w:t>
      </w:r>
    </w:p>
    <w:p w14:paraId="0A35CA39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</w:t>
      </w:r>
      <w:r>
        <w:rPr>
          <w:u w:val="single"/>
        </w:rPr>
        <w:t>1</w:t>
      </w:r>
      <w:r w:rsidRPr="00386DDF">
        <w:rPr>
          <w:u w:val="single"/>
        </w:rPr>
        <w:t>) Timely and efficient payment of obligations to state vendors and contractors is essential to the operation of state government;</w:t>
      </w:r>
    </w:p>
    <w:p w14:paraId="4C9B9791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</w:t>
      </w:r>
      <w:r>
        <w:rPr>
          <w:u w:val="single"/>
        </w:rPr>
        <w:t>2</w:t>
      </w:r>
      <w:r w:rsidRPr="00386DDF">
        <w:rPr>
          <w:u w:val="single"/>
        </w:rPr>
        <w:t>) Stable tokens fully backed by United States dollar–denominated reserves may reduce transaction costs, improve transparency, and expedite payment delivery;</w:t>
      </w:r>
    </w:p>
    <w:p w14:paraId="08126B9F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</w:t>
      </w:r>
      <w:r>
        <w:rPr>
          <w:u w:val="single"/>
        </w:rPr>
        <w:t>3</w:t>
      </w:r>
      <w:r w:rsidRPr="00386DDF">
        <w:rPr>
          <w:u w:val="single"/>
        </w:rPr>
        <w:t>) The federal Guiding and Establishing National Innovation for U.S. Stablecoins Act of 2025 provides a national framework for stablecoin regulation;</w:t>
      </w:r>
    </w:p>
    <w:p w14:paraId="45B7735A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</w:t>
      </w:r>
      <w:r>
        <w:rPr>
          <w:u w:val="single"/>
        </w:rPr>
        <w:t>4</w:t>
      </w:r>
      <w:r w:rsidRPr="00386DDF">
        <w:rPr>
          <w:u w:val="single"/>
        </w:rPr>
        <w:t>) States are authorized under federal law to adopt substantially similar frameworks for oversight of stable token use; and</w:t>
      </w:r>
    </w:p>
    <w:p w14:paraId="29D10D34" w14:textId="77777777" w:rsidR="00234E66" w:rsidRPr="004C0B9B" w:rsidRDefault="00234E66" w:rsidP="00234E66">
      <w:pPr>
        <w:pStyle w:val="SectionBody"/>
        <w:rPr>
          <w:u w:val="single"/>
        </w:rPr>
      </w:pPr>
      <w:r w:rsidRPr="004C0B9B">
        <w:rPr>
          <w:u w:val="single"/>
        </w:rPr>
        <w:t>(</w:t>
      </w:r>
      <w:r>
        <w:rPr>
          <w:u w:val="single"/>
        </w:rPr>
        <w:t>5</w:t>
      </w:r>
      <w:r w:rsidRPr="004C0B9B">
        <w:rPr>
          <w:u w:val="single"/>
        </w:rPr>
        <w:t>) It is the purpose of this article to authorize the voluntary use of qualifying stable tokens for state payments while safeguarding public funds and maintaining fiscal integrity.</w:t>
      </w:r>
    </w:p>
    <w:p w14:paraId="53F43EA2" w14:textId="77777777" w:rsidR="00234E66" w:rsidRPr="004C0B9B" w:rsidRDefault="00234E66" w:rsidP="00234E66">
      <w:pPr>
        <w:pStyle w:val="SectionHeading"/>
        <w:rPr>
          <w:u w:val="single"/>
        </w:rPr>
        <w:sectPr w:rsidR="00234E66" w:rsidRPr="004C0B9B" w:rsidSect="00234E6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§12-3B-3. Definitions.</w:t>
      </w:r>
    </w:p>
    <w:p w14:paraId="5C13B646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As used in this article:</w:t>
      </w:r>
    </w:p>
    <w:p w14:paraId="7B448B12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lastRenderedPageBreak/>
        <w:t>(</w:t>
      </w:r>
      <w:r>
        <w:rPr>
          <w:u w:val="single"/>
        </w:rPr>
        <w:t>1</w:t>
      </w:r>
      <w:r w:rsidRPr="00386DDF">
        <w:rPr>
          <w:u w:val="single"/>
        </w:rPr>
        <w:t xml:space="preserve">) </w:t>
      </w:r>
      <w:r>
        <w:rPr>
          <w:u w:val="single"/>
        </w:rPr>
        <w:t>"</w:t>
      </w:r>
      <w:r w:rsidRPr="00386DDF">
        <w:rPr>
          <w:u w:val="single"/>
        </w:rPr>
        <w:t>Stable token</w:t>
      </w:r>
      <w:r>
        <w:rPr>
          <w:u w:val="single"/>
        </w:rPr>
        <w:t>"</w:t>
      </w:r>
      <w:r w:rsidRPr="00386DDF">
        <w:rPr>
          <w:u w:val="single"/>
        </w:rPr>
        <w:t xml:space="preserve"> means a digital asset that:</w:t>
      </w:r>
    </w:p>
    <w:p w14:paraId="0F98241C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</w:t>
      </w:r>
      <w:r>
        <w:rPr>
          <w:u w:val="single"/>
        </w:rPr>
        <w:t>A</w:t>
      </w:r>
      <w:r w:rsidRPr="00386DDF">
        <w:rPr>
          <w:u w:val="single"/>
        </w:rPr>
        <w:t>) Is issued by a corporation incorporated and headquartered in the United States;</w:t>
      </w:r>
    </w:p>
    <w:p w14:paraId="5AADEF4E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</w:t>
      </w:r>
      <w:r>
        <w:rPr>
          <w:u w:val="single"/>
        </w:rPr>
        <w:t>B</w:t>
      </w:r>
      <w:r w:rsidRPr="00386DDF">
        <w:rPr>
          <w:u w:val="single"/>
        </w:rPr>
        <w:t>) Has corporate founders and controlling shareholders who are citizens of the United States;</w:t>
      </w:r>
    </w:p>
    <w:p w14:paraId="5DC278D2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</w:t>
      </w:r>
      <w:r>
        <w:rPr>
          <w:u w:val="single"/>
        </w:rPr>
        <w:t>C</w:t>
      </w:r>
      <w:r w:rsidRPr="00386DDF">
        <w:rPr>
          <w:u w:val="single"/>
        </w:rPr>
        <w:t>) Is fully backed on a one-to-one basis by United States dollars or short-term United States Treasury obligations;</w:t>
      </w:r>
    </w:p>
    <w:p w14:paraId="08A2094D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</w:t>
      </w:r>
      <w:r>
        <w:rPr>
          <w:u w:val="single"/>
        </w:rPr>
        <w:t>D</w:t>
      </w:r>
      <w:r w:rsidRPr="00386DDF">
        <w:rPr>
          <w:u w:val="single"/>
        </w:rPr>
        <w:t>) Maintains reserves with United States-chartered banks or federally regulated custodians;</w:t>
      </w:r>
    </w:p>
    <w:p w14:paraId="4B4B8FDC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</w:t>
      </w:r>
      <w:r>
        <w:rPr>
          <w:u w:val="single"/>
        </w:rPr>
        <w:t>E</w:t>
      </w:r>
      <w:r w:rsidRPr="00386DDF">
        <w:rPr>
          <w:u w:val="single"/>
        </w:rPr>
        <w:t>) Is redeemable at par value on demand;</w:t>
      </w:r>
    </w:p>
    <w:p w14:paraId="2CDAD04D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</w:t>
      </w:r>
      <w:r>
        <w:rPr>
          <w:u w:val="single"/>
        </w:rPr>
        <w:t>F</w:t>
      </w:r>
      <w:r w:rsidRPr="00386DDF">
        <w:rPr>
          <w:u w:val="single"/>
        </w:rPr>
        <w:t xml:space="preserve">) Is subject to quarterly independent attestations by a </w:t>
      </w:r>
      <w:r w:rsidRPr="004C0B9B">
        <w:rPr>
          <w:u w:val="single"/>
        </w:rPr>
        <w:t>Public Company Accounting Oversight Board</w:t>
      </w:r>
      <w:r w:rsidRPr="00386DDF">
        <w:rPr>
          <w:u w:val="single"/>
        </w:rPr>
        <w:t>-registered accounting firm;</w:t>
      </w:r>
    </w:p>
    <w:p w14:paraId="6175EA98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</w:t>
      </w:r>
      <w:r>
        <w:rPr>
          <w:u w:val="single"/>
        </w:rPr>
        <w:t>G</w:t>
      </w:r>
      <w:r w:rsidRPr="00386DDF">
        <w:rPr>
          <w:u w:val="single"/>
        </w:rPr>
        <w:t>) Publishes monthly public reserve reports; and</w:t>
      </w:r>
    </w:p>
    <w:p w14:paraId="03B5B425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</w:t>
      </w:r>
      <w:r>
        <w:rPr>
          <w:u w:val="single"/>
        </w:rPr>
        <w:t>H</w:t>
      </w:r>
      <w:r w:rsidRPr="00386DDF">
        <w:rPr>
          <w:u w:val="single"/>
        </w:rPr>
        <w:t>) Operates in compliance with federal law and applicable regulations.</w:t>
      </w:r>
    </w:p>
    <w:p w14:paraId="6CCCAAA2" w14:textId="77777777" w:rsidR="00234E66" w:rsidRPr="004C0B9B" w:rsidRDefault="00234E66" w:rsidP="00234E66">
      <w:pPr>
        <w:pStyle w:val="SectionBody"/>
        <w:rPr>
          <w:u w:val="single"/>
        </w:rPr>
      </w:pPr>
      <w:r w:rsidRPr="004C0B9B">
        <w:rPr>
          <w:u w:val="single"/>
        </w:rPr>
        <w:t>(</w:t>
      </w:r>
      <w:r>
        <w:rPr>
          <w:u w:val="single"/>
        </w:rPr>
        <w:t>2</w:t>
      </w:r>
      <w:r w:rsidRPr="004C0B9B">
        <w:rPr>
          <w:u w:val="single"/>
        </w:rPr>
        <w:t xml:space="preserve">) </w:t>
      </w:r>
      <w:r>
        <w:rPr>
          <w:u w:val="single"/>
        </w:rPr>
        <w:t>"</w:t>
      </w:r>
      <w:r w:rsidRPr="004C0B9B">
        <w:rPr>
          <w:u w:val="single"/>
        </w:rPr>
        <w:t>Treasurer</w:t>
      </w:r>
      <w:r>
        <w:rPr>
          <w:u w:val="single"/>
        </w:rPr>
        <w:t>"</w:t>
      </w:r>
      <w:r w:rsidRPr="004C0B9B">
        <w:rPr>
          <w:u w:val="single"/>
        </w:rPr>
        <w:t xml:space="preserve"> means the State Treasurer of West Virginia.</w:t>
      </w:r>
    </w:p>
    <w:p w14:paraId="02BAF5BA" w14:textId="77777777" w:rsidR="00234E66" w:rsidRPr="004C0B9B" w:rsidRDefault="00234E66" w:rsidP="00234E66">
      <w:pPr>
        <w:pStyle w:val="SectionHeading"/>
        <w:rPr>
          <w:u w:val="single"/>
        </w:rPr>
        <w:sectPr w:rsidR="00234E66" w:rsidRPr="004C0B9B" w:rsidSect="00234E6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§12-3B-4. Authorization of qualifying state tokens.</w:t>
      </w:r>
    </w:p>
    <w:p w14:paraId="59719133" w14:textId="0ED5210F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(a) The</w:t>
      </w:r>
      <w:r w:rsidR="002C45E7">
        <w:rPr>
          <w:u w:val="single"/>
        </w:rPr>
        <w:t xml:space="preserve"> </w:t>
      </w:r>
      <w:r w:rsidRPr="00386DDF">
        <w:rPr>
          <w:u w:val="single"/>
        </w:rPr>
        <w:t>Treasurer shall maintain and publish a list of stable tokens that meet all requirements of this article.</w:t>
      </w:r>
    </w:p>
    <w:p w14:paraId="74DC26F2" w14:textId="6AA5BF21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(b)</w:t>
      </w:r>
      <w:r w:rsidR="002C45E7">
        <w:rPr>
          <w:u w:val="single"/>
        </w:rPr>
        <w:t xml:space="preserve"> </w:t>
      </w:r>
      <w:r w:rsidRPr="00386DDF">
        <w:rPr>
          <w:u w:val="single"/>
        </w:rPr>
        <w:t>The Treasurer may recognize and authorize a stable token for use upon determining compliance with this article, without further legislative action.</w:t>
      </w:r>
    </w:p>
    <w:p w14:paraId="3CCF0574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(c) A stable token does not qualify if it:</w:t>
      </w:r>
    </w:p>
    <w:p w14:paraId="6D111093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(1) Is issued by a foreign entity;</w:t>
      </w:r>
    </w:p>
    <w:p w14:paraId="42B5C4A6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(2) Is controlled by non-United States persons; or</w:t>
      </w:r>
    </w:p>
    <w:p w14:paraId="5245E7D9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(3) Is backed by commodities, synthetic assets, foreign currencies, or other digital assets.</w:t>
      </w:r>
    </w:p>
    <w:p w14:paraId="5EDC5DFA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(d) Only United States dollar–denominated cash or short-term United States Treasury obligations may serve as reserve assets.</w:t>
      </w:r>
    </w:p>
    <w:p w14:paraId="470E1A1C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 xml:space="preserve">(e) The Treasurer shall review qualifying stable tokens annually and may suspend or </w:t>
      </w:r>
      <w:r w:rsidRPr="00386DDF">
        <w:rPr>
          <w:u w:val="single"/>
        </w:rPr>
        <w:lastRenderedPageBreak/>
        <w:t>revoke authorization for failure to meet the requirements of this article.</w:t>
      </w:r>
    </w:p>
    <w:p w14:paraId="030C794B" w14:textId="77777777" w:rsidR="00234E66" w:rsidRPr="004C0B9B" w:rsidRDefault="00234E66" w:rsidP="00234E66">
      <w:pPr>
        <w:pStyle w:val="SectionHeading"/>
        <w:rPr>
          <w:u w:val="single"/>
        </w:rPr>
        <w:sectPr w:rsidR="00234E66" w:rsidRPr="004C0B9B" w:rsidSect="00234E6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§12-3B-5. Use of tokens for state payments.</w:t>
      </w:r>
    </w:p>
    <w:p w14:paraId="1095F2EA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(a) The state may use qualifying stable tokens authorized under this article to make payments to vendors and contractors.</w:t>
      </w:r>
    </w:p>
    <w:p w14:paraId="6394A51E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(b) Participation by vendors and contractors is voluntary.</w:t>
      </w:r>
    </w:p>
    <w:p w14:paraId="588F63E3" w14:textId="7777777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(c) No vendor or contractor may be required to accept payment in a stable token.</w:t>
      </w:r>
    </w:p>
    <w:p w14:paraId="0FF7DC33" w14:textId="6B2A4517" w:rsidR="00234E66" w:rsidRPr="00386DDF" w:rsidRDefault="00234E66" w:rsidP="00234E66">
      <w:pPr>
        <w:pStyle w:val="SectionBody"/>
        <w:rPr>
          <w:u w:val="single"/>
        </w:rPr>
      </w:pPr>
      <w:r w:rsidRPr="00386DDF">
        <w:rPr>
          <w:u w:val="single"/>
        </w:rPr>
        <w:t>(d)</w:t>
      </w:r>
      <w:r w:rsidR="002C45E7">
        <w:rPr>
          <w:u w:val="single"/>
        </w:rPr>
        <w:t xml:space="preserve"> </w:t>
      </w:r>
      <w:r w:rsidRPr="00386DDF">
        <w:rPr>
          <w:u w:val="single"/>
        </w:rPr>
        <w:t>Payments made pursuant to this section constitute valid and final satisfaction of monetary obligations owed by the state.</w:t>
      </w:r>
    </w:p>
    <w:p w14:paraId="32C7571C" w14:textId="77777777" w:rsidR="00234E66" w:rsidRPr="004C0B9B" w:rsidRDefault="00234E66" w:rsidP="00234E66">
      <w:pPr>
        <w:pStyle w:val="SectionHeading"/>
        <w:rPr>
          <w:u w:val="single"/>
        </w:rPr>
        <w:sectPr w:rsidR="00234E66" w:rsidRPr="004C0B9B" w:rsidSect="00234E6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§12-3B-6. Administration and rule making.</w:t>
      </w:r>
    </w:p>
    <w:p w14:paraId="2465AB0F" w14:textId="77777777" w:rsidR="00234E66" w:rsidRPr="004C0B9B" w:rsidRDefault="00234E66" w:rsidP="00234E66">
      <w:pPr>
        <w:pStyle w:val="SectionBody"/>
        <w:rPr>
          <w:u w:val="single"/>
        </w:rPr>
      </w:pPr>
      <w:r w:rsidRPr="004C0B9B">
        <w:rPr>
          <w:u w:val="single"/>
        </w:rPr>
        <w:t xml:space="preserve">(a) The Treasurer shall promulgate legislative rules in accordance with §29A-3-1, </w:t>
      </w:r>
      <w:r w:rsidRPr="004C0B9B">
        <w:rPr>
          <w:i/>
          <w:iCs/>
          <w:u w:val="single"/>
        </w:rPr>
        <w:t>et seq.</w:t>
      </w:r>
      <w:r w:rsidRPr="004C0B9B">
        <w:rPr>
          <w:u w:val="single"/>
        </w:rPr>
        <w:t xml:space="preserve"> of this code to implement this article, including:</w:t>
      </w:r>
    </w:p>
    <w:p w14:paraId="6B6028C7" w14:textId="77777777" w:rsidR="00234E66" w:rsidRPr="004C0B9B" w:rsidRDefault="00234E66" w:rsidP="00234E66">
      <w:pPr>
        <w:pStyle w:val="SectionBody"/>
        <w:rPr>
          <w:u w:val="single"/>
        </w:rPr>
      </w:pPr>
      <w:r w:rsidRPr="004C0B9B">
        <w:rPr>
          <w:u w:val="single"/>
        </w:rPr>
        <w:t>(1) Integration with state accounting and payment systems;</w:t>
      </w:r>
    </w:p>
    <w:p w14:paraId="63093B53" w14:textId="77777777" w:rsidR="00234E66" w:rsidRPr="004C0B9B" w:rsidRDefault="00234E66" w:rsidP="00234E66">
      <w:pPr>
        <w:pStyle w:val="SectionBody"/>
        <w:rPr>
          <w:u w:val="single"/>
        </w:rPr>
      </w:pPr>
      <w:r w:rsidRPr="004C0B9B">
        <w:rPr>
          <w:u w:val="single"/>
        </w:rPr>
        <w:t>(2) Security, custody, and fraud-prevention standards; and</w:t>
      </w:r>
    </w:p>
    <w:p w14:paraId="7435C1AE" w14:textId="77777777" w:rsidR="00234E66" w:rsidRPr="004C0B9B" w:rsidRDefault="00234E66" w:rsidP="00234E66">
      <w:pPr>
        <w:pStyle w:val="SectionBody"/>
        <w:rPr>
          <w:u w:val="single"/>
        </w:rPr>
      </w:pPr>
      <w:r w:rsidRPr="004C0B9B">
        <w:rPr>
          <w:u w:val="single"/>
        </w:rPr>
        <w:t>(3) Procedures for authorization, monitoring, suspension, and revocation of stable tokens.</w:t>
      </w:r>
    </w:p>
    <w:p w14:paraId="4D542AF1" w14:textId="77777777" w:rsidR="00234E66" w:rsidRPr="004C0B9B" w:rsidRDefault="00234E66" w:rsidP="00234E66">
      <w:pPr>
        <w:pStyle w:val="SectionBody"/>
        <w:rPr>
          <w:u w:val="single"/>
        </w:rPr>
      </w:pPr>
      <w:r w:rsidRPr="004C0B9B">
        <w:rPr>
          <w:u w:val="single"/>
        </w:rPr>
        <w:t>(b) The Treasurer may contract with private service providers to implement infrastructure necessary to administer this article.</w:t>
      </w:r>
    </w:p>
    <w:p w14:paraId="31004DC6" w14:textId="77777777" w:rsidR="00234E66" w:rsidRPr="004C0B9B" w:rsidRDefault="00234E66" w:rsidP="00234E66">
      <w:pPr>
        <w:pStyle w:val="SectionBody"/>
        <w:rPr>
          <w:u w:val="single"/>
        </w:rPr>
      </w:pPr>
      <w:r w:rsidRPr="004C0B9B">
        <w:rPr>
          <w:u w:val="single"/>
        </w:rPr>
        <w:t>(c) The Treasurer shall coordinate with applicable federal regulators to ensure compliance with federal law.</w:t>
      </w:r>
    </w:p>
    <w:p w14:paraId="73B45FD2" w14:textId="77777777" w:rsidR="00234E66" w:rsidRPr="004C0B9B" w:rsidRDefault="00234E66" w:rsidP="00234E66">
      <w:pPr>
        <w:pStyle w:val="SectionHeading"/>
        <w:rPr>
          <w:u w:val="single"/>
        </w:rPr>
        <w:sectPr w:rsidR="00234E66" w:rsidRPr="004C0B9B" w:rsidSect="00234E6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§12-3B-7. Reporting.</w:t>
      </w:r>
    </w:p>
    <w:p w14:paraId="69CCF2A6" w14:textId="77777777" w:rsidR="00234E66" w:rsidRPr="004C0B9B" w:rsidRDefault="00234E66" w:rsidP="00234E66">
      <w:pPr>
        <w:pStyle w:val="SectionBody"/>
        <w:rPr>
          <w:u w:val="single"/>
        </w:rPr>
      </w:pPr>
      <w:r w:rsidRPr="004C0B9B">
        <w:rPr>
          <w:u w:val="single"/>
        </w:rPr>
        <w:t>(a) The Treasurer shall submit an annual report to the Legislature detailing:</w:t>
      </w:r>
    </w:p>
    <w:p w14:paraId="7685B1C7" w14:textId="77777777" w:rsidR="00234E66" w:rsidRPr="004C0B9B" w:rsidRDefault="00234E66" w:rsidP="00234E66">
      <w:pPr>
        <w:pStyle w:val="SectionBody"/>
        <w:rPr>
          <w:u w:val="single"/>
        </w:rPr>
      </w:pPr>
      <w:r w:rsidRPr="004C0B9B">
        <w:rPr>
          <w:u w:val="single"/>
        </w:rPr>
        <w:t>(1) Authorized stable tokens;</w:t>
      </w:r>
    </w:p>
    <w:p w14:paraId="02021994" w14:textId="77777777" w:rsidR="00234E66" w:rsidRPr="004C0B9B" w:rsidRDefault="00234E66" w:rsidP="00234E66">
      <w:pPr>
        <w:pStyle w:val="SectionBody"/>
        <w:rPr>
          <w:u w:val="single"/>
        </w:rPr>
      </w:pPr>
      <w:r w:rsidRPr="004C0B9B">
        <w:rPr>
          <w:u w:val="single"/>
        </w:rPr>
        <w:t>(2) Transaction volumes and cost savings;</w:t>
      </w:r>
    </w:p>
    <w:p w14:paraId="259C0707" w14:textId="77777777" w:rsidR="00234E66" w:rsidRPr="004C0B9B" w:rsidRDefault="00234E66" w:rsidP="00234E66">
      <w:pPr>
        <w:pStyle w:val="SectionBody"/>
        <w:rPr>
          <w:u w:val="single"/>
        </w:rPr>
      </w:pPr>
      <w:r w:rsidRPr="004C0B9B">
        <w:rPr>
          <w:u w:val="single"/>
        </w:rPr>
        <w:t>(3) Risk assessments and safeguards; and</w:t>
      </w:r>
    </w:p>
    <w:p w14:paraId="6DC65D3A" w14:textId="77777777" w:rsidR="00234E66" w:rsidRPr="004C0B9B" w:rsidRDefault="00234E66" w:rsidP="00234E66">
      <w:pPr>
        <w:pStyle w:val="SectionBody"/>
        <w:rPr>
          <w:u w:val="single"/>
        </w:rPr>
      </w:pPr>
      <w:r w:rsidRPr="004C0B9B">
        <w:rPr>
          <w:u w:val="single"/>
        </w:rPr>
        <w:t>(4) Recommendations for statutory or regulatory changes.</w:t>
      </w:r>
    </w:p>
    <w:p w14:paraId="6DF36810" w14:textId="77777777" w:rsidR="00234E66" w:rsidRPr="004C0B9B" w:rsidRDefault="00234E66" w:rsidP="00234E66">
      <w:pPr>
        <w:pStyle w:val="SectionBody"/>
        <w:rPr>
          <w:u w:val="single"/>
        </w:rPr>
      </w:pPr>
      <w:r w:rsidRPr="004C0B9B">
        <w:rPr>
          <w:u w:val="single"/>
        </w:rPr>
        <w:t>(b) The report shall be made publicly available.</w:t>
      </w:r>
    </w:p>
    <w:p w14:paraId="2DEC2087" w14:textId="77777777" w:rsidR="00234E66" w:rsidRPr="004C0B9B" w:rsidRDefault="00234E66" w:rsidP="00234E66">
      <w:pPr>
        <w:pStyle w:val="SectionHeading"/>
        <w:rPr>
          <w:u w:val="single"/>
        </w:rPr>
        <w:sectPr w:rsidR="00234E66" w:rsidRPr="004C0B9B" w:rsidSect="00234E6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§12-3B-8. Severability.</w:t>
      </w:r>
    </w:p>
    <w:p w14:paraId="3192427E" w14:textId="56A8B87A" w:rsidR="008736AA" w:rsidRDefault="00234E66" w:rsidP="00234E66">
      <w:pPr>
        <w:pStyle w:val="SectionBody"/>
      </w:pPr>
      <w:r w:rsidRPr="004C0B9B">
        <w:rPr>
          <w:u w:val="single"/>
        </w:rPr>
        <w:t>If any provision of this article is held invalid, the invalidity does not affect other provisions which can be given effect without the invalid provision.</w:t>
      </w:r>
    </w:p>
    <w:p w14:paraId="530DB144" w14:textId="77777777" w:rsidR="00C33014" w:rsidRDefault="00C33014" w:rsidP="00CC1F3B">
      <w:pPr>
        <w:pStyle w:val="Note"/>
      </w:pPr>
    </w:p>
    <w:p w14:paraId="4F566135" w14:textId="390ED0EF" w:rsidR="006865E9" w:rsidRDefault="00CF1DCA" w:rsidP="00CC1F3B">
      <w:pPr>
        <w:pStyle w:val="Note"/>
      </w:pPr>
      <w:r>
        <w:t xml:space="preserve">NOTE: </w:t>
      </w:r>
      <w:r w:rsidR="00234E66">
        <w:t xml:space="preserve">The purpose of this bill is to create </w:t>
      </w:r>
      <w:r w:rsidR="00234E66" w:rsidRPr="004C0B9B">
        <w:t xml:space="preserve">the "Financial Accountability Stable Token Act," </w:t>
      </w:r>
      <w:r w:rsidR="00234E66">
        <w:t xml:space="preserve">or "FAST Act," for </w:t>
      </w:r>
      <w:r w:rsidR="00234E66" w:rsidRPr="004C0B9B">
        <w:t>finance and state payments; authoriz</w:t>
      </w:r>
      <w:r w:rsidR="00234E66">
        <w:t>e</w:t>
      </w:r>
      <w:r w:rsidR="00234E66" w:rsidRPr="004C0B9B">
        <w:t xml:space="preserve"> the use of qualifying stable tokens for payments to state vendors and contractors; establish eligibility and reserve requirements; provid</w:t>
      </w:r>
      <w:r w:rsidR="00234E66">
        <w:t>e</w:t>
      </w:r>
      <w:r w:rsidR="00234E66" w:rsidRPr="004C0B9B">
        <w:t xml:space="preserve"> for administration and oversight by the State Treasurer; provid</w:t>
      </w:r>
      <w:r w:rsidR="00234E66">
        <w:t>e</w:t>
      </w:r>
      <w:r w:rsidR="00234E66" w:rsidRPr="004C0B9B">
        <w:t xml:space="preserve"> for rulemaking and reporting; </w:t>
      </w:r>
      <w:r w:rsidR="00234E66">
        <w:t xml:space="preserve">and </w:t>
      </w:r>
      <w:r w:rsidR="00234E66" w:rsidRPr="004C0B9B">
        <w:t>provid</w:t>
      </w:r>
      <w:r w:rsidR="00234E66">
        <w:t>e</w:t>
      </w:r>
      <w:r w:rsidR="00234E66" w:rsidRPr="004C0B9B">
        <w:t xml:space="preserve"> for severability</w:t>
      </w:r>
      <w:r w:rsidR="00234E66">
        <w:t>.</w:t>
      </w:r>
    </w:p>
    <w:p w14:paraId="3FDC107C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B42A" w14:textId="77777777" w:rsidR="00234E66" w:rsidRPr="00B844FE" w:rsidRDefault="00234E66" w:rsidP="00B844FE">
      <w:r>
        <w:separator/>
      </w:r>
    </w:p>
  </w:endnote>
  <w:endnote w:type="continuationSeparator" w:id="0">
    <w:p w14:paraId="55E951AC" w14:textId="77777777" w:rsidR="00234E66" w:rsidRPr="00B844FE" w:rsidRDefault="00234E6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C312A5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53182B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ECF2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BBAB" w14:textId="44F7A602" w:rsidR="00234E66" w:rsidRDefault="00234E66">
    <w:pPr>
      <w:pStyle w:val="Footer"/>
      <w:jc w:val="center"/>
    </w:pPr>
  </w:p>
  <w:p w14:paraId="56924B74" w14:textId="77777777" w:rsidR="00234E66" w:rsidRDefault="00234E6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EC048" w14:textId="657FEA5F" w:rsidR="008F7EB3" w:rsidRDefault="008F7EB3">
    <w:pPr>
      <w:pStyle w:val="Footer"/>
      <w:jc w:val="center"/>
    </w:pPr>
    <w:r>
      <w:t>4</w:t>
    </w:r>
  </w:p>
  <w:p w14:paraId="67E33D1B" w14:textId="77777777" w:rsidR="008F7EB3" w:rsidRDefault="008F7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6F379" w14:textId="77777777" w:rsidR="00234E66" w:rsidRPr="00B844FE" w:rsidRDefault="00234E66" w:rsidP="00B844FE">
      <w:r>
        <w:separator/>
      </w:r>
    </w:p>
  </w:footnote>
  <w:footnote w:type="continuationSeparator" w:id="0">
    <w:p w14:paraId="7F99AB7C" w14:textId="77777777" w:rsidR="00234E66" w:rsidRPr="00B844FE" w:rsidRDefault="00234E6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D9A9" w14:textId="77777777" w:rsidR="002A0269" w:rsidRPr="00B844FE" w:rsidRDefault="00F249C7">
    <w:pPr>
      <w:pStyle w:val="Header"/>
    </w:pPr>
    <w:sdt>
      <w:sdtPr>
        <w:id w:val="-684364211"/>
        <w:placeholder>
          <w:docPart w:val="73EAC9D2D1244B4AB31C0C631C852C4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3EAC9D2D1244B4AB31C0C631C852C4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07EA" w14:textId="08BE5A1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234E66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34E66">
          <w:rPr>
            <w:sz w:val="22"/>
            <w:szCs w:val="22"/>
          </w:rPr>
          <w:t>2026R3533</w:t>
        </w:r>
      </w:sdtContent>
    </w:sdt>
  </w:p>
  <w:p w14:paraId="69A890A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B5D3" w14:textId="71290537" w:rsidR="002A0269" w:rsidRPr="004D3ABE" w:rsidRDefault="00234E66" w:rsidP="00234E66">
    <w:pPr>
      <w:pStyle w:val="HeaderStyle"/>
      <w:tabs>
        <w:tab w:val="left" w:pos="6360"/>
      </w:tabs>
      <w:rPr>
        <w:sz w:val="22"/>
        <w:szCs w:val="22"/>
      </w:rPr>
    </w:pPr>
    <w:r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B3F8" w14:textId="5AD123D6" w:rsidR="00234E66" w:rsidRPr="004D3ABE" w:rsidRDefault="00234E66" w:rsidP="00234E66">
    <w:pPr>
      <w:pStyle w:val="HeaderStyle"/>
      <w:tabs>
        <w:tab w:val="clear" w:pos="4680"/>
      </w:tabs>
      <w:rPr>
        <w:sz w:val="22"/>
        <w:szCs w:val="22"/>
      </w:rPr>
    </w:pPr>
    <w:r>
      <w:rPr>
        <w:sz w:val="22"/>
        <w:szCs w:val="22"/>
      </w:rPr>
      <w:t>Intr HB</w:t>
    </w: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>
      <w:rPr>
        <w:sz w:val="22"/>
        <w:szCs w:val="22"/>
      </w:rPr>
      <w:tab/>
      <w:t>2026R3533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66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C7587"/>
    <w:rsid w:val="001D1BB5"/>
    <w:rsid w:val="001D459E"/>
    <w:rsid w:val="0020151F"/>
    <w:rsid w:val="00211F02"/>
    <w:rsid w:val="0022348D"/>
    <w:rsid w:val="00234E66"/>
    <w:rsid w:val="0027011C"/>
    <w:rsid w:val="00274200"/>
    <w:rsid w:val="00275740"/>
    <w:rsid w:val="002A0269"/>
    <w:rsid w:val="002C44E4"/>
    <w:rsid w:val="002C45E7"/>
    <w:rsid w:val="002F0D64"/>
    <w:rsid w:val="00303684"/>
    <w:rsid w:val="003143F5"/>
    <w:rsid w:val="00314854"/>
    <w:rsid w:val="00364DBF"/>
    <w:rsid w:val="00394191"/>
    <w:rsid w:val="003C51CD"/>
    <w:rsid w:val="003C6034"/>
    <w:rsid w:val="003E2CA2"/>
    <w:rsid w:val="003F2758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0514"/>
    <w:rsid w:val="00766AD0"/>
    <w:rsid w:val="007A5259"/>
    <w:rsid w:val="007A7081"/>
    <w:rsid w:val="007B5D44"/>
    <w:rsid w:val="007F1CF5"/>
    <w:rsid w:val="00834EDE"/>
    <w:rsid w:val="008736AA"/>
    <w:rsid w:val="008D275D"/>
    <w:rsid w:val="008D57E7"/>
    <w:rsid w:val="008F7EB3"/>
    <w:rsid w:val="00946186"/>
    <w:rsid w:val="00980327"/>
    <w:rsid w:val="00986478"/>
    <w:rsid w:val="009B5557"/>
    <w:rsid w:val="009F1067"/>
    <w:rsid w:val="00A31E01"/>
    <w:rsid w:val="00A33E55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0F3E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D3B0C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249C7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371F5"/>
  <w15:chartTrackingRefBased/>
  <w15:docId w15:val="{99E0F77F-25EB-43F7-AF4B-57905B6C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686AA49AD14EFA9913FACC4460A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469F1-C5A0-4AD4-983C-5C38EA7D0634}"/>
      </w:docPartPr>
      <w:docPartBody>
        <w:p w:rsidR="003B52C0" w:rsidRDefault="003B52C0">
          <w:pPr>
            <w:pStyle w:val="72686AA49AD14EFA9913FACC4460AB5F"/>
          </w:pPr>
          <w:r w:rsidRPr="00B844FE">
            <w:t>Prefix Text</w:t>
          </w:r>
        </w:p>
      </w:docPartBody>
    </w:docPart>
    <w:docPart>
      <w:docPartPr>
        <w:name w:val="73EAC9D2D1244B4AB31C0C631C852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090EB-37D5-4892-93B8-537FB0A9B53C}"/>
      </w:docPartPr>
      <w:docPartBody>
        <w:p w:rsidR="003B52C0" w:rsidRDefault="003B52C0">
          <w:pPr>
            <w:pStyle w:val="73EAC9D2D1244B4AB31C0C631C852C4F"/>
          </w:pPr>
          <w:r w:rsidRPr="00B844FE">
            <w:t>[Type here]</w:t>
          </w:r>
        </w:p>
      </w:docPartBody>
    </w:docPart>
    <w:docPart>
      <w:docPartPr>
        <w:name w:val="1697232182AD4B66A3A4F4A2D12B8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2385F-C76C-400C-B5DF-DCF15E47425F}"/>
      </w:docPartPr>
      <w:docPartBody>
        <w:p w:rsidR="003B52C0" w:rsidRDefault="003B52C0">
          <w:pPr>
            <w:pStyle w:val="1697232182AD4B66A3A4F4A2D12B8A2E"/>
          </w:pPr>
          <w:r w:rsidRPr="00B844FE">
            <w:t>Number</w:t>
          </w:r>
        </w:p>
      </w:docPartBody>
    </w:docPart>
    <w:docPart>
      <w:docPartPr>
        <w:name w:val="C99C5664FA6645BCB93A136F77540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F610B-5571-4D39-A8BC-8FE3D34CF94A}"/>
      </w:docPartPr>
      <w:docPartBody>
        <w:p w:rsidR="003B52C0" w:rsidRDefault="003B52C0">
          <w:pPr>
            <w:pStyle w:val="C99C5664FA6645BCB93A136F7754052A"/>
          </w:pPr>
          <w:r w:rsidRPr="00B844FE">
            <w:t>Enter Sponsors Here</w:t>
          </w:r>
        </w:p>
      </w:docPartBody>
    </w:docPart>
    <w:docPart>
      <w:docPartPr>
        <w:name w:val="59830313EC424FACA5F4D5BA712BE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457D0-A594-44B7-9EBC-1D84562BBAE7}"/>
      </w:docPartPr>
      <w:docPartBody>
        <w:p w:rsidR="003B52C0" w:rsidRDefault="003B52C0">
          <w:pPr>
            <w:pStyle w:val="59830313EC424FACA5F4D5BA712BE95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C0"/>
    <w:rsid w:val="001C7587"/>
    <w:rsid w:val="001D1BB5"/>
    <w:rsid w:val="002C44E4"/>
    <w:rsid w:val="00364DBF"/>
    <w:rsid w:val="003B52C0"/>
    <w:rsid w:val="003E2CA2"/>
    <w:rsid w:val="003F2758"/>
    <w:rsid w:val="007B5D44"/>
    <w:rsid w:val="00DD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686AA49AD14EFA9913FACC4460AB5F">
    <w:name w:val="72686AA49AD14EFA9913FACC4460AB5F"/>
  </w:style>
  <w:style w:type="paragraph" w:customStyle="1" w:styleId="73EAC9D2D1244B4AB31C0C631C852C4F">
    <w:name w:val="73EAC9D2D1244B4AB31C0C631C852C4F"/>
  </w:style>
  <w:style w:type="paragraph" w:customStyle="1" w:styleId="1697232182AD4B66A3A4F4A2D12B8A2E">
    <w:name w:val="1697232182AD4B66A3A4F4A2D12B8A2E"/>
  </w:style>
  <w:style w:type="paragraph" w:customStyle="1" w:styleId="C99C5664FA6645BCB93A136F7754052A">
    <w:name w:val="C99C5664FA6645BCB93A136F7754052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9830313EC424FACA5F4D5BA712BE952">
    <w:name w:val="59830313EC424FACA5F4D5BA712BE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cp:lastPrinted>2026-01-30T20:37:00Z</cp:lastPrinted>
  <dcterms:created xsi:type="dcterms:W3CDTF">2026-02-11T20:56:00Z</dcterms:created>
  <dcterms:modified xsi:type="dcterms:W3CDTF">2026-02-11T20:56:00Z</dcterms:modified>
</cp:coreProperties>
</file>